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668A" w14:textId="77777777" w:rsidR="00135EC1" w:rsidRPr="00342921" w:rsidRDefault="00135EC1" w:rsidP="00135EC1">
      <w:pPr>
        <w:tabs>
          <w:tab w:val="left" w:pos="5245"/>
        </w:tabs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es-PE"/>
        </w:rPr>
        <w:t>Carta al Editor</w:t>
      </w:r>
    </w:p>
    <w:p w14:paraId="676C8D34" w14:textId="77777777" w:rsidR="00135EC1" w:rsidRPr="00342921" w:rsidRDefault="00135EC1" w:rsidP="00135EC1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</w:p>
    <w:p w14:paraId="4A71F242" w14:textId="77777777" w:rsidR="00135EC1" w:rsidRPr="00342921" w:rsidRDefault="00135EC1" w:rsidP="00135EC1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es-PE"/>
        </w:rPr>
        <w:t>Un caso del factor Bayes en un estudio comparativo según género del miedo a la COVID-19 en Cuba</w:t>
      </w:r>
    </w:p>
    <w:p w14:paraId="1067BD2C" w14:textId="77777777" w:rsidR="00135EC1" w:rsidRPr="00342921" w:rsidRDefault="00135EC1" w:rsidP="00135EC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es-PE"/>
        </w:rPr>
        <w:t>A case of the Bayes factor in a comparative study according to gender of the fear of COVID-19 in Cuba</w:t>
      </w:r>
    </w:p>
    <w:p w14:paraId="76D109BD" w14:textId="77777777" w:rsidR="00135EC1" w:rsidRPr="00365BB4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</w:p>
    <w:p w14:paraId="4C6F7FCF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Cristian Antony Ramos Vera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1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* </w:t>
      </w:r>
      <w:hyperlink r:id="rId6" w:history="1">
        <w:r w:rsidRPr="00342921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eastAsia="es-PE"/>
          </w:rPr>
          <w:t>https://orcid.org/0000-0002-3417-5701</w:t>
        </w:r>
      </w:hyperlink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</w:p>
    <w:p w14:paraId="6C87149E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</w:p>
    <w:p w14:paraId="152EEB3C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1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Facultad de Ciencias de la Salud. Universidad Cesar Vallejo. Lima, Perú.</w:t>
      </w:r>
    </w:p>
    <w:p w14:paraId="469987D3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*Correspondencia. Correo electrónico: </w:t>
      </w:r>
      <w:hyperlink r:id="rId7" w:history="1">
        <w:r w:rsidRPr="00342921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eastAsia="es-PE"/>
          </w:rPr>
          <w:t>cristony_777@hotmail.com</w:t>
        </w:r>
      </w:hyperlink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</w:p>
    <w:p w14:paraId="0AFC7628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</w:p>
    <w:p w14:paraId="124DA178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Sr. Editor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;</w:t>
      </w:r>
    </w:p>
    <w:p w14:paraId="47383044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De acuerdo con un estudio cubano reciente, que compara las diferencias según género, del miedo a la COVID-19, a través de la prueba estadística t de Student de dos muestras,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(1)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reporta mayor nivel de miedo a la COVID-19 en las mujeres. Este análisis comparativo es uno de los más utilizados en las ciencias médicas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(2)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basado en la prueba de significa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ción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de la hipótesis nula (NHST, siglas en inglés) “p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 </w:t>
      </w:r>
      <w:r w:rsidRPr="00342921">
        <w:rPr>
          <w:rFonts w:ascii="Times New Roman" w:hAnsi="Times New Roman" w:cs="Times New Roman"/>
          <w:sz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0,05” (estadística frecuentista) que permite rechazar la hipótesis nula (no diferencia) y brinda mayor confianza de verosimilitud al investigador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a asumir la hipótesis alterna (diferencia) dado la muestra de estudio, que ha presentado algunos cuestionamientos.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(2)</w:t>
      </w:r>
    </w:p>
    <w:p w14:paraId="51A078F8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La estadística bayesiana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también permite contrastar dos hipótesis opuestas mediante probabilidades a </w:t>
      </w:r>
      <w:r w:rsidRPr="003429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 xml:space="preserve">priori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y</w:t>
      </w:r>
      <w:r w:rsidRPr="003429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 xml:space="preserve"> posteriori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dado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los datos, cuya utilidad es más idónea para reforzar las pruebas de significa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ción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estadística que se basan en el rendimiento promedio hipotético al realizar una serie de repeticiones idénticas del estudio efectuado.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(2)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Además, cuando se cuenta con hallazgos de significa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ción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 el modelo bayesiano puede ser una alternativa metodológica de replicación estadística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(3,4)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Desde este enfoque específicamente, el factor </w:t>
      </w:r>
      <w:r w:rsidRPr="00866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es el método alternativo para evaluar las hipótesis de significa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ción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, el cual estima el grado en que los datos apoyan a ambas hipótesis, a partir del esquema de clasificación de </w:t>
      </w:r>
      <w:r w:rsidRPr="00866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Jeffreys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: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(5)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débil, moderado, fuerte, muy fuerte y extrema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(tabla 1). </w:t>
      </w:r>
    </w:p>
    <w:p w14:paraId="144D9AE3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lastRenderedPageBreak/>
        <w:t xml:space="preserve">Para el presente ejemplo del factor </w:t>
      </w:r>
      <w:r w:rsidRPr="00B1557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, se requiere el valor t (6,6) y los tamaños de muestra de ambos grupos (569 mujeres y 203 varones) reportado por </w:t>
      </w:r>
      <w:r w:rsidRPr="003429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Broche-Pérez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y otros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(1)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quienes compararon la puntuación general de la escala del miedo a la COVID-19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 xml:space="preserve">(6)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que fue traducido y adaptado al contexto cubano. Estos autores refieren que en promedio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las mujeres experimentan más el miedo que los hombres, aun así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5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de los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7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í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tems del instrumento utilizado, presentan diferencias en las medias de efecto pequeño (d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&gt;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0,2)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(1)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por lo cual es importante reforzar dichos hallazgos. En cuanto al factor </w:t>
      </w:r>
      <w:r w:rsidRPr="002F62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 este permite inferir dos interpretaciones: FB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es-PE"/>
        </w:rPr>
        <w:t>10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(a favor de la hipótesis alternativa de diferencia) y BF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es-PE"/>
        </w:rPr>
        <w:t>01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(a favor de la hipótesis nula de falta de no diferencia) y el intervalo de credibilidad dado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los datos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(4)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ante la evidencia de la hipótesis alterna (diferencia de medias), este análisis se enfoca en el grado de certeza de esta hipótesis. </w:t>
      </w:r>
    </w:p>
    <w:p w14:paraId="003BB350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Los resultados, obtenidos mediante el factor </w:t>
      </w:r>
      <w:r w:rsidRPr="002F62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son BF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es-PE"/>
        </w:rPr>
        <w:t>10 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= 9,56e+7 y BF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es-PE"/>
        </w:rPr>
        <w:t>01 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= 7,311e-13 e IC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(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0,192 a 0,359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. Estos hallazgos refieren una evidencia extrema a favor de la hipótesis estadística alterna (diferencia). </w:t>
      </w:r>
    </w:p>
    <w:p w14:paraId="0D5AA40F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Según el estudio de </w:t>
      </w:r>
      <w:r w:rsidRPr="003429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Broche-Pérez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y otros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(1)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se tuvo como objetivo predefinido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a partir de la evidencia de la literatura científica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de una mayor prevalencia del miedo a la COVID-19 en el género femenino, evaluar una diferencia favorable a las mujeres mediante las pruebas de significa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ción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“p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 </w:t>
      </w:r>
      <w:r w:rsidRPr="00342921">
        <w:rPr>
          <w:rFonts w:ascii="Times New Roman" w:hAnsi="Times New Roman" w:cs="Times New Roman"/>
          <w:sz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0,05”, este modelo estadístico es menos apropiado cuando los objetivos buscan confirmar la hipótesis alterna (diferencia). </w:t>
      </w:r>
    </w:p>
    <w:p w14:paraId="69549C6E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El factor </w:t>
      </w:r>
      <w:r w:rsidRPr="00A656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es más idóneo en investigaciones clínicas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cuyo objetivo es confirmar la diferencia de medias entre grupos,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(7)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debido a que permite precisar el nivel de certeza de la hipótesis alterna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más allá de las limitaciones del poder estadístico y el tamaño muestral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que favorecen falsos positivos (errores de tipo I)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(8)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y la inestabilidad de los tamaños de efecto en los estudios según el enfoque NHST,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(9)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cuyas pautas de interpretación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pueden variar en diversas disciplinas de las ciencias de la salud.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(9)</w:t>
      </w:r>
    </w:p>
    <w:p w14:paraId="6E020D05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Durante el contexto pandémico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se ha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incrementado diversas investigaciones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que comparan las puntuaciones de los instrumentos o encuestas de salud validadas que miden las percepciones, sentimientos, pensamientos y reacciones del impacto de la COVID-19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La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inclusión del factor </w:t>
      </w:r>
      <w:r w:rsidRPr="00A656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es-PE"/>
        </w:rPr>
        <w:t>Bayes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permite brindar información adicional y más precisa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más allá del rechazo o aceptación de la hipótesis nula de los efectos verdaderos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dado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s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los datos respectivos.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(10)</w:t>
      </w:r>
    </w:p>
    <w:p w14:paraId="5FBA5BCC" w14:textId="77777777" w:rsidR="00135EC1" w:rsidRPr="00342921" w:rsidRDefault="00135EC1" w:rsidP="00135E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lastRenderedPageBreak/>
        <w:t>El enfoque bayesiano es de gran utilidad en otros análisis y reanálisis cuantitativos clínicos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,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es-PE"/>
        </w:rPr>
        <w:t>(2,4,8)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además permite reforzar las investigaciones cuantitativas sistemáticas de las ciencias de la salud que usen dichas pruebas estadísticas para brindar una mayor credibilidad a los estudios metaanalíticos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P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or lo tanto, esta carta es un aporte metodológico para futuros artículos de la presente revista.</w:t>
      </w:r>
    </w:p>
    <w:p w14:paraId="0B607901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0F0ED151" w14:textId="77777777" w:rsidR="00135EC1" w:rsidRPr="00A6563C" w:rsidRDefault="00135EC1" w:rsidP="00135EC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hd w:val="clear" w:color="auto" w:fill="FFFFFF"/>
          <w:lang w:eastAsia="es-PE"/>
        </w:rPr>
      </w:pPr>
      <w:r w:rsidRPr="00A6563C">
        <w:rPr>
          <w:rFonts w:ascii="Times New Roman" w:eastAsia="Times New Roman" w:hAnsi="Times New Roman" w:cs="Times New Roman"/>
          <w:b/>
          <w:bCs/>
          <w:lang w:eastAsia="es-PE"/>
        </w:rPr>
        <w:t>Tabla 1 -</w:t>
      </w:r>
      <w:r w:rsidRPr="00A6563C">
        <w:rPr>
          <w:rFonts w:ascii="Times New Roman" w:eastAsia="Times New Roman" w:hAnsi="Times New Roman" w:cs="Times New Roman"/>
          <w:lang w:eastAsia="es-PE"/>
        </w:rPr>
        <w:t xml:space="preserve"> Valores de interpretación cuantificable del factor </w:t>
      </w:r>
      <w:r w:rsidRPr="00A6563C">
        <w:rPr>
          <w:rFonts w:ascii="Times New Roman" w:eastAsia="Times New Roman" w:hAnsi="Times New Roman" w:cs="Times New Roman"/>
          <w:i/>
          <w:iCs/>
          <w:lang w:eastAsia="es-PE"/>
        </w:rPr>
        <w:t>Bayes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43"/>
        <w:gridCol w:w="1625"/>
      </w:tblGrid>
      <w:tr w:rsidR="00135EC1" w:rsidRPr="00A6563C" w14:paraId="29BF7067" w14:textId="77777777" w:rsidTr="00247AA4">
        <w:trPr>
          <w:trHeight w:val="26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80BB82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PE"/>
              </w:rPr>
              <w:t>&gt; 100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3A65513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Extrema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A947E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alternativa</w:t>
            </w:r>
          </w:p>
        </w:tc>
      </w:tr>
      <w:tr w:rsidR="00135EC1" w:rsidRPr="00A6563C" w14:paraId="7A98E0F7" w14:textId="77777777" w:rsidTr="00247AA4">
        <w:trPr>
          <w:trHeight w:val="2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7F5F6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30 – 100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3B3B056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Muy fuerte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0C882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alternativa</w:t>
            </w:r>
          </w:p>
        </w:tc>
      </w:tr>
      <w:tr w:rsidR="00135EC1" w:rsidRPr="00A6563C" w14:paraId="4057AF18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5FB5758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10 – 30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652AF4D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Fuerte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BD8C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alternativa</w:t>
            </w:r>
          </w:p>
        </w:tc>
      </w:tr>
      <w:tr w:rsidR="00135EC1" w:rsidRPr="00A6563C" w14:paraId="72B445F4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EE50807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3,1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–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3371EC5B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Moderado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5239E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alternativa</w:t>
            </w:r>
          </w:p>
        </w:tc>
      </w:tr>
      <w:tr w:rsidR="00135EC1" w:rsidRPr="00A6563C" w14:paraId="01A2BA66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8EC8E8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1,1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–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6240E9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Débil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03F8C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alternativa</w:t>
            </w:r>
          </w:p>
        </w:tc>
      </w:tr>
      <w:tr w:rsidR="00135EC1" w:rsidRPr="00A6563C" w14:paraId="764B6254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D59B0B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FA9D37B" w14:textId="77777777" w:rsidR="00135EC1" w:rsidRPr="00A6563C" w:rsidRDefault="00135EC1" w:rsidP="00247AA4">
            <w:pPr>
              <w:tabs>
                <w:tab w:val="left" w:pos="12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2FCDC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No evidencia</w:t>
            </w:r>
          </w:p>
        </w:tc>
      </w:tr>
      <w:tr w:rsidR="00135EC1" w:rsidRPr="00A6563C" w14:paraId="6B0F0B4B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5082B9F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57E5D62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Débil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164A6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nula</w:t>
            </w:r>
          </w:p>
        </w:tc>
      </w:tr>
      <w:tr w:rsidR="00135EC1" w:rsidRPr="00A6563C" w14:paraId="698FC5E1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B313807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A3F411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Moderado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0829F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nula</w:t>
            </w:r>
          </w:p>
        </w:tc>
      </w:tr>
      <w:tr w:rsidR="00135EC1" w:rsidRPr="00A6563C" w14:paraId="3E84C587" w14:textId="77777777" w:rsidTr="00247AA4">
        <w:trPr>
          <w:trHeight w:val="25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BA74AD0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0,03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BEDF3FD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Fuerte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6165D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nula</w:t>
            </w:r>
          </w:p>
        </w:tc>
      </w:tr>
      <w:tr w:rsidR="00135EC1" w:rsidRPr="00A6563C" w14:paraId="217519FE" w14:textId="77777777" w:rsidTr="00247AA4">
        <w:trPr>
          <w:trHeight w:val="2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A9A6C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0,01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422D48F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Muy fuerte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15C0B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nula</w:t>
            </w:r>
          </w:p>
        </w:tc>
      </w:tr>
      <w:tr w:rsidR="00135EC1" w:rsidRPr="00A6563C" w14:paraId="67BE7DE9" w14:textId="77777777" w:rsidTr="00247AA4">
        <w:trPr>
          <w:trHeight w:val="26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72F2D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 xml:space="preserve"> </w:t>
            </w: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0,01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DA626A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Extrema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E6D94" w14:textId="77777777" w:rsidR="00135EC1" w:rsidRPr="00A6563C" w:rsidRDefault="00135EC1" w:rsidP="00247AA4">
            <w:pPr>
              <w:tabs>
                <w:tab w:val="left" w:pos="177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  <w:r w:rsidRPr="00A6563C"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  <w:t>Hipótesis nula</w:t>
            </w:r>
          </w:p>
        </w:tc>
      </w:tr>
    </w:tbl>
    <w:p w14:paraId="11F147DD" w14:textId="77777777" w:rsidR="00135EC1" w:rsidRPr="00342921" w:rsidRDefault="00135EC1" w:rsidP="00135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5E9232" w14:textId="77777777" w:rsidR="00135EC1" w:rsidRDefault="00135EC1" w:rsidP="00135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1B68BE" w14:textId="77777777" w:rsidR="00135EC1" w:rsidRPr="00A6563C" w:rsidRDefault="00135EC1" w:rsidP="00135E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563C">
        <w:rPr>
          <w:rFonts w:ascii="Times New Roman" w:hAnsi="Times New Roman" w:cs="Times New Roman"/>
          <w:b/>
          <w:bCs/>
          <w:sz w:val="32"/>
          <w:szCs w:val="32"/>
        </w:rPr>
        <w:t>REFERENCIAS BIBLIOGRÁFICAS</w:t>
      </w:r>
    </w:p>
    <w:p w14:paraId="718E4678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1.</w:t>
      </w:r>
      <w:r w:rsidRPr="00342921">
        <w:rPr>
          <w:rFonts w:ascii="Times New Roman" w:hAnsi="Times New Roman" w:cs="Times New Roman"/>
          <w:sz w:val="24"/>
          <w:szCs w:val="24"/>
        </w:rPr>
        <w:t xml:space="preserve">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Broche-Pérez Y, Fernández-Fleites Z, Jiménez-Puig E. Fernández-Castillo E, Rodríguez-Martin BC.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Gender and Fear of COVID-19 in a Cuban Population Sample. Int J Ment Health Addict. 2020 [acceso: 08/27/2020];1-9. DOI: 10.1007/s11469-020-00343-8</w:t>
      </w:r>
    </w:p>
    <w:p w14:paraId="7A3256C3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2. Kelter R. Bayesian alternatives to null hypothesis significance testing in biomedical research: a non-technical introduction to Bayesian inference with JASP: BMC Med Res Methodol. 2020 [acceso: 08/27/2020]; 20:1-12.</w:t>
      </w:r>
      <w:r w:rsidRPr="0034292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DOI:10.1186/s12874-020-00980-6</w:t>
      </w:r>
    </w:p>
    <w:p w14:paraId="783769B4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3.</w:t>
      </w:r>
      <w:r w:rsidRPr="00342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Marsmamn M, Wagenmakers EJ. Bayesian benefits with JASP. Eur. J. Dev.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Psychol. 2017 [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a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cceso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: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08/27/2020];14(5):545-55. Disponible en: </w:t>
      </w:r>
      <w:hyperlink r:id="rId8" w:history="1">
        <w:r w:rsidRPr="00F11772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eastAsia="es-PE"/>
          </w:rPr>
          <w:t>https://www.tandfonline.com/doi/full/10.1080/17405629.2016.1259614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 </w:t>
      </w:r>
    </w:p>
    <w:p w14:paraId="00DF09C4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lastRenderedPageBreak/>
        <w:t xml:space="preserve">4. Ly A, Raj A, Etz A, Gronau QF, Wagenmakers EJ. Bayesian reanalyses from summary statistics: a guide for academic consumers. Adv Meth Pract Psychol Sci. 2018 [acceso: 08/27/2020]; 1(3):367-74. Disponible </w:t>
      </w:r>
      <w:r w:rsidRPr="0034292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: </w:t>
      </w:r>
      <w:hyperlink r:id="rId9" w:history="1">
        <w:r w:rsidRPr="00F11772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val="en-US" w:eastAsia="es-PE"/>
          </w:rPr>
          <w:t>https://journals.sagepub.com/doi/full/10.1177/2515245918779348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 </w:t>
      </w:r>
      <w:r>
        <w:rPr>
          <w:rStyle w:val="Hipervnculo"/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  </w:t>
      </w:r>
    </w:p>
    <w:p w14:paraId="078662EC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5. Jeffreys H. Theory of probability. Oxford: Oxford University Press; 1961.</w:t>
      </w:r>
    </w:p>
    <w:p w14:paraId="498DAC7C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6. Ahorsu DK, Lin CY, Imani V, Saffari M, Griffiths MD, Pakpour AH. The Fear of COVID-19 Scale: Development and Initial Validation. Int J Ment Health Addict. 2020 [acceso: 08/27/2020];1-9. DOI: 10.1007/s11469-020-00270-8</w:t>
      </w:r>
    </w:p>
    <w:p w14:paraId="5B1EF197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7. Kelter R. Bayesian and frequentist testing for differences between two groups with parametric and nonparametric two‐sample tests.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WIREs Comput. Stat. 2020 [acceso: 08/27/2020]; e15235:393–419.</w:t>
      </w:r>
      <w:r w:rsidRPr="00342921">
        <w:rPr>
          <w:rFonts w:ascii="Times New Roman" w:hAnsi="Times New Roman" w:cs="Times New Roman"/>
        </w:rPr>
        <w:t xml:space="preserve">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DOI:10.1002/wics.1523</w:t>
      </w:r>
    </w:p>
    <w:p w14:paraId="4D271C99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 xml:space="preserve">8. Ramos-Vera CA. Replicación bayesiana: cuán probable es la hipótesis nula e hipótesis alterna.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>Educ Med. 2020 [acceso: 08/27/2020] En prensa.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br/>
        <w:t>DOI: 10.1016/j.edumed.2020.09.014</w:t>
      </w:r>
    </w:p>
    <w:p w14:paraId="70810540" w14:textId="77777777" w:rsidR="00135EC1" w:rsidRPr="0034292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</w:pP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es-PE"/>
        </w:rPr>
        <w:t xml:space="preserve">9. Brydges CR. Effect Size Guidelines, Sample Size Calculations, and Statistical Power in Gerontology. </w:t>
      </w:r>
      <w:r w:rsidRPr="003429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Innov Aging. 2019; [acceso: 08/27/2020]; 3(4): igz036 DOI:10.1093/geroni/igz036</w:t>
      </w:r>
    </w:p>
    <w:p w14:paraId="20B36921" w14:textId="77777777" w:rsidR="00135EC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F70A12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10. Ramos-Vera CA. </w:t>
      </w:r>
      <w:r w:rsidRPr="00AB414D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The Bayes Factor, a Suitable Complement beyond Values of p&lt;0.05 in Nursing Research and Education. </w:t>
      </w:r>
      <w:r w:rsidRPr="00F70A12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Invest. Educ. </w:t>
      </w:r>
      <w:r w:rsidRPr="00AB414D">
        <w:rPr>
          <w:rFonts w:ascii="Times New Roman" w:eastAsia="Times New Roman" w:hAnsi="Times New Roman" w:cs="Times New Roman"/>
          <w:sz w:val="24"/>
          <w:szCs w:val="24"/>
          <w:lang w:eastAsia="es-PE"/>
        </w:rPr>
        <w:t>Enferm. 2021</w:t>
      </w:r>
      <w:r w:rsidRPr="00F70A1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es-PE"/>
        </w:rPr>
        <w:t>[acceso: 03/07/2021]</w:t>
      </w:r>
      <w:r w:rsidRPr="00AB414D">
        <w:rPr>
          <w:rFonts w:ascii="Times New Roman" w:eastAsia="Times New Roman" w:hAnsi="Times New Roman" w:cs="Times New Roman"/>
          <w:sz w:val="24"/>
          <w:szCs w:val="24"/>
          <w:lang w:eastAsia="es-PE"/>
        </w:rPr>
        <w:t>; 39(1): e14.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</w:t>
      </w:r>
      <w:r w:rsidRPr="00F70A12">
        <w:rPr>
          <w:rFonts w:ascii="Times New Roman" w:eastAsia="Times New Roman" w:hAnsi="Times New Roman" w:cs="Times New Roman"/>
          <w:sz w:val="24"/>
          <w:szCs w:val="24"/>
          <w:lang w:eastAsia="es-PE"/>
        </w:rPr>
        <w:t>OI: 10.17533/udea.iee.v39n1e14</w:t>
      </w:r>
    </w:p>
    <w:p w14:paraId="1DD4DAA7" w14:textId="77777777" w:rsidR="00135EC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09D4ECF9" w14:textId="77777777" w:rsidR="00135EC1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893B7B1" w14:textId="77777777" w:rsidR="00135EC1" w:rsidRDefault="00135EC1" w:rsidP="00135E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Conflictos de interés</w:t>
      </w:r>
    </w:p>
    <w:p w14:paraId="65FAD3B8" w14:textId="77777777" w:rsidR="00135EC1" w:rsidRPr="00CA633D" w:rsidRDefault="00135EC1" w:rsidP="0013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Sin conflictos de interés ni financiamiento</w:t>
      </w:r>
    </w:p>
    <w:p w14:paraId="6299328D" w14:textId="77777777" w:rsidR="00675476" w:rsidRPr="00391509" w:rsidRDefault="00675476" w:rsidP="00391509"/>
    <w:sectPr w:rsidR="00675476" w:rsidRPr="00391509" w:rsidSect="000F3690">
      <w:headerReference w:type="default" r:id="rId10"/>
      <w:footerReference w:type="even" r:id="rId11"/>
      <w:footerReference w:type="default" r:id="rId12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11058" w14:textId="77777777" w:rsidR="002914A6" w:rsidRDefault="002914A6">
      <w:r>
        <w:separator/>
      </w:r>
    </w:p>
  </w:endnote>
  <w:endnote w:type="continuationSeparator" w:id="0">
    <w:p w14:paraId="0DECF87E" w14:textId="77777777" w:rsidR="002914A6" w:rsidRDefault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352D2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1CFF6E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93A8" w14:textId="77777777" w:rsidR="000F3690" w:rsidRPr="00AE044C" w:rsidRDefault="000F3690" w:rsidP="00391509">
    <w:pPr>
      <w:pStyle w:val="Piedepg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AA951" wp14:editId="4CFE31C9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7AA0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14:paraId="63BF9295" w14:textId="77777777" w:rsidR="00675476" w:rsidRPr="004824C9" w:rsidRDefault="002914A6" w:rsidP="004824C9">
    <w:pPr>
      <w:pStyle w:val="Piedepgina"/>
      <w:spacing w:after="0"/>
      <w:ind w:right="357"/>
      <w:rPr>
        <w:rFonts w:ascii="Times New Roman" w:hAnsi="Times New Roman" w:cs="Times New Roman"/>
      </w:rPr>
    </w:pPr>
    <w:hyperlink r:id="rId1" w:history="1">
      <w:r w:rsidR="00391509" w:rsidRPr="004824C9">
        <w:rPr>
          <w:rStyle w:val="Hipervnculo"/>
          <w:rFonts w:ascii="Times New Roman" w:hAnsi="Times New Roman" w:cs="Times New Roman"/>
        </w:rPr>
        <w:t>http://scielo.sld.cu</w:t>
      </w:r>
    </w:hyperlink>
  </w:p>
  <w:p w14:paraId="47675664" w14:textId="77777777" w:rsidR="00391509" w:rsidRPr="004824C9" w:rsidRDefault="002914A6" w:rsidP="004824C9">
    <w:pPr>
      <w:pStyle w:val="Piedepgina"/>
      <w:tabs>
        <w:tab w:val="clear" w:pos="4252"/>
        <w:tab w:val="left" w:pos="8504"/>
      </w:tabs>
      <w:spacing w:after="0"/>
      <w:ind w:right="357"/>
      <w:rPr>
        <w:rFonts w:ascii="Times New Roman" w:hAnsi="Times New Roman" w:cs="Times New Roman"/>
      </w:rPr>
    </w:pPr>
    <w:hyperlink r:id="rId2" w:history="1">
      <w:r w:rsidR="00391509" w:rsidRPr="004824C9">
        <w:rPr>
          <w:rStyle w:val="Hipervnculo"/>
          <w:rFonts w:ascii="Times New Roman" w:hAnsi="Times New Roman" w:cs="Times New Roman"/>
        </w:rPr>
        <w:t>http://www.revmedmilitar.sld.cu</w:t>
      </w:r>
    </w:hyperlink>
    <w:r w:rsidR="00391509" w:rsidRPr="004824C9">
      <w:rPr>
        <w:rFonts w:ascii="Times New Roman" w:hAnsi="Times New Roman" w:cs="Times New Roman"/>
      </w:rPr>
      <w:t xml:space="preserve"> </w:t>
    </w:r>
    <w:r w:rsidR="00AE044C" w:rsidRPr="004824C9">
      <w:rPr>
        <w:rFonts w:ascii="Times New Roman" w:hAnsi="Times New Roman" w:cs="Times New Roman"/>
      </w:rPr>
      <w:tab/>
    </w:r>
  </w:p>
  <w:p w14:paraId="626A0242" w14:textId="77777777" w:rsidR="00180CE9" w:rsidRPr="00CC376A" w:rsidRDefault="00180CE9" w:rsidP="004824C9">
    <w:pPr>
      <w:pStyle w:val="Piedepgina"/>
      <w:spacing w:after="0"/>
      <w:ind w:right="357"/>
      <w:jc w:val="center"/>
      <w:rPr>
        <w:rFonts w:ascii="Verdana" w:hAnsi="Verdana"/>
        <w:sz w:val="18"/>
        <w:szCs w:val="18"/>
      </w:rPr>
    </w:pPr>
    <w:r w:rsidRPr="004824C9">
      <w:rPr>
        <w:rFonts w:ascii="Times New Roman" w:hAnsi="Times New Roman" w:cs="Times New Roman"/>
      </w:rPr>
      <w:t>Bajo licencia Creative Commons</w:t>
    </w:r>
    <w:r w:rsidRPr="004824C9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4EC8D00C" wp14:editId="08E24902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28DDC" w14:textId="77777777" w:rsidR="002914A6" w:rsidRDefault="002914A6">
      <w:r>
        <w:separator/>
      </w:r>
    </w:p>
  </w:footnote>
  <w:footnote w:type="continuationSeparator" w:id="0">
    <w:p w14:paraId="6D8FD507" w14:textId="77777777" w:rsidR="002914A6" w:rsidRDefault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ECFE" w14:textId="77777777" w:rsidR="00CC376A" w:rsidRPr="004824C9" w:rsidRDefault="00B31971" w:rsidP="00180CE9">
    <w:pPr>
      <w:pStyle w:val="Encabezado"/>
      <w:tabs>
        <w:tab w:val="left" w:pos="420"/>
      </w:tabs>
      <w:jc w:val="center"/>
      <w:rPr>
        <w:rFonts w:ascii="Times New Roman" w:hAnsi="Times New Roman" w:cs="Times New Roman"/>
      </w:rPr>
    </w:pPr>
    <w:r w:rsidRPr="004824C9">
      <w:rPr>
        <w:rFonts w:ascii="Times New Roman" w:hAnsi="Times New Roman" w:cs="Times New Roman"/>
        <w:b/>
        <w:noProof/>
        <w:color w:val="00FFFF"/>
        <w:lang w:val="es-ES" w:eastAsia="es-ES"/>
      </w:rPr>
      <w:drawing>
        <wp:anchor distT="0" distB="0" distL="114300" distR="114300" simplePos="0" relativeHeight="251662336" behindDoc="0" locked="0" layoutInCell="1" allowOverlap="1" wp14:anchorId="313357FB" wp14:editId="19C3019E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4824C9">
      <w:rPr>
        <w:rFonts w:ascii="Times New Roman" w:hAnsi="Times New Roman" w:cs="Times New Roman"/>
      </w:rPr>
      <w:t xml:space="preserve">Revista </w:t>
    </w:r>
    <w:r w:rsidR="00380D64" w:rsidRPr="004824C9">
      <w:rPr>
        <w:rFonts w:ascii="Times New Roman" w:hAnsi="Times New Roman" w:cs="Times New Roman"/>
      </w:rPr>
      <w:t>Cubana de Medicina Militar.</w:t>
    </w:r>
    <w:r w:rsidR="00D85951" w:rsidRPr="004824C9">
      <w:rPr>
        <w:rFonts w:ascii="Times New Roman" w:hAnsi="Times New Roman" w:cs="Times New Roman"/>
      </w:rPr>
      <w:t xml:space="preserve"> </w:t>
    </w:r>
    <w:r w:rsidR="004824C9">
      <w:rPr>
        <w:rFonts w:ascii="Times New Roman" w:hAnsi="Times New Roman" w:cs="Times New Roman"/>
      </w:rPr>
      <w:t>2021</w:t>
    </w:r>
    <w:r w:rsidR="003E03D5" w:rsidRPr="004824C9">
      <w:rPr>
        <w:rFonts w:ascii="Times New Roman" w:hAnsi="Times New Roman" w:cs="Times New Roman"/>
      </w:rPr>
      <w:t>;</w:t>
    </w:r>
    <w:r w:rsidR="004824C9">
      <w:rPr>
        <w:rFonts w:ascii="Times New Roman" w:hAnsi="Times New Roman" w:cs="Times New Roman"/>
      </w:rPr>
      <w:t>50</w:t>
    </w:r>
    <w:r w:rsidR="00493701" w:rsidRPr="004824C9">
      <w:rPr>
        <w:rFonts w:ascii="Times New Roman" w:hAnsi="Times New Roman" w:cs="Times New Roman"/>
      </w:rPr>
      <w:t>(</w:t>
    </w:r>
    <w:r w:rsidR="004824C9">
      <w:rPr>
        <w:rFonts w:ascii="Times New Roman" w:hAnsi="Times New Roman" w:cs="Times New Roman"/>
      </w:rPr>
      <w:t>2</w:t>
    </w:r>
    <w:r w:rsidR="00493701" w:rsidRPr="004824C9">
      <w:rPr>
        <w:rFonts w:ascii="Times New Roman" w:hAnsi="Times New Roman" w:cs="Times New Roman"/>
      </w:rPr>
      <w:t>)</w:t>
    </w:r>
    <w:r w:rsidR="00391509" w:rsidRPr="004824C9">
      <w:rPr>
        <w:rFonts w:ascii="Times New Roman" w:hAnsi="Times New Roman" w:cs="Times New Roman"/>
      </w:rPr>
      <w:t>:</w:t>
    </w:r>
    <w:r w:rsidR="004824C9">
      <w:rPr>
        <w:rFonts w:ascii="Times New Roman" w:hAnsi="Times New Roman" w:cs="Times New Roman"/>
      </w:rPr>
      <w:t>e0210980</w:t>
    </w:r>
  </w:p>
  <w:p w14:paraId="7AA6B924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21BE2C" wp14:editId="4E898B87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A4B6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C1"/>
    <w:rsid w:val="000F3690"/>
    <w:rsid w:val="001221D1"/>
    <w:rsid w:val="00135EC1"/>
    <w:rsid w:val="00180CE9"/>
    <w:rsid w:val="00230DD5"/>
    <w:rsid w:val="002914A6"/>
    <w:rsid w:val="00303D45"/>
    <w:rsid w:val="00380D64"/>
    <w:rsid w:val="00391509"/>
    <w:rsid w:val="003E03D5"/>
    <w:rsid w:val="004824C9"/>
    <w:rsid w:val="00493701"/>
    <w:rsid w:val="004E2065"/>
    <w:rsid w:val="005508A2"/>
    <w:rsid w:val="00566F71"/>
    <w:rsid w:val="00675476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B9479"/>
  <w15:docId w15:val="{AA42164D-C521-42F2-B44D-A80C184D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E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05629.2016.12596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tony_777@hot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417-570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urnals.sagepub.com/doi/full/10.1177/2515245918779348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4</TotalTime>
  <Pages>4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7737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Amanda Talía Castillo Carratala</dc:creator>
  <cp:lastModifiedBy>SG</cp:lastModifiedBy>
  <cp:revision>3</cp:revision>
  <cp:lastPrinted>2010-09-13T21:29:00Z</cp:lastPrinted>
  <dcterms:created xsi:type="dcterms:W3CDTF">2021-03-24T21:01:00Z</dcterms:created>
  <dcterms:modified xsi:type="dcterms:W3CDTF">2021-04-01T16:53:00Z</dcterms:modified>
</cp:coreProperties>
</file>